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90" w:rsidRDefault="009F0090" w:rsidP="006B16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Итоги «Всесибирского  фестиваля - конкурса искусств  имени М. М. Вернера-2015»</w:t>
      </w:r>
    </w:p>
    <w:p w:rsidR="009F0090" w:rsidRDefault="009F0090" w:rsidP="006B16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номинации </w:t>
      </w:r>
    </w:p>
    <w:p w:rsidR="009F0090" w:rsidRDefault="009F0090" w:rsidP="006B168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«Инструментальное исполнительство»</w:t>
      </w:r>
    </w:p>
    <w:p w:rsidR="009F0090" w:rsidRDefault="009F0090" w:rsidP="006B168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F0090" w:rsidRDefault="009F0090" w:rsidP="006B168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ДИПЛОМАНТЫ</w:t>
      </w:r>
    </w:p>
    <w:p w:rsidR="009F0090" w:rsidRDefault="009F0090" w:rsidP="006B168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F0090" w:rsidRPr="00062F6E" w:rsidRDefault="009F0090" w:rsidP="006B1683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62F6E">
        <w:rPr>
          <w:rFonts w:ascii="Times New Roman" w:hAnsi="Times New Roman" w:cs="Times New Roman"/>
          <w:b/>
          <w:bCs/>
          <w:sz w:val="28"/>
          <w:szCs w:val="28"/>
        </w:rPr>
        <w:t xml:space="preserve">ДИПЛОМ 3 степени  СЛАБЕНКО ДАНИЛ </w:t>
      </w:r>
    </w:p>
    <w:p w:rsidR="009F0090" w:rsidRDefault="009F0090" w:rsidP="006B16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Татьяна Викторовна Булгакова</w:t>
      </w:r>
    </w:p>
    <w:p w:rsidR="009F0090" w:rsidRDefault="009F0090" w:rsidP="006B16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Азовского немецкого национального муниципального района Омкой области</w:t>
      </w:r>
    </w:p>
    <w:p w:rsidR="009F0090" w:rsidRDefault="009F0090" w:rsidP="006B1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062F6E" w:rsidRDefault="009F0090" w:rsidP="006B168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2F6E">
        <w:rPr>
          <w:rFonts w:ascii="Times New Roman" w:hAnsi="Times New Roman" w:cs="Times New Roman"/>
          <w:b/>
          <w:bCs/>
          <w:sz w:val="28"/>
          <w:szCs w:val="28"/>
        </w:rPr>
        <w:t>ДИПЛОМ 3 степени  КУСТОВ СЕМЁН</w:t>
      </w:r>
    </w:p>
    <w:p w:rsidR="009F0090" w:rsidRDefault="009F0090" w:rsidP="006B16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Марина Борисовна Конюшенко</w:t>
      </w:r>
    </w:p>
    <w:p w:rsidR="009F0090" w:rsidRDefault="009F0090" w:rsidP="006B16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«ДШИ № 47» им. М.Ф. Мацулевич г. Новокузнецк</w:t>
      </w:r>
    </w:p>
    <w:p w:rsidR="009F0090" w:rsidRDefault="009F0090" w:rsidP="006B1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062F6E" w:rsidRDefault="009F0090" w:rsidP="006B168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2F6E">
        <w:rPr>
          <w:rFonts w:ascii="Times New Roman" w:hAnsi="Times New Roman" w:cs="Times New Roman"/>
          <w:b/>
          <w:bCs/>
          <w:sz w:val="28"/>
          <w:szCs w:val="28"/>
        </w:rPr>
        <w:t>ДИПЛОМ 3 степени  КОПЫЛОВА ВИКТОРИЯ</w:t>
      </w:r>
    </w:p>
    <w:p w:rsidR="009F0090" w:rsidRDefault="009F0090" w:rsidP="006B16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Елена Евгеньевна Абушенко</w:t>
      </w:r>
    </w:p>
    <w:p w:rsidR="009F0090" w:rsidRDefault="009F0090" w:rsidP="006B16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ЦНК «Эдельвейс» р.п. Малиновое озеро Михайловского района Алтайского края</w:t>
      </w:r>
    </w:p>
    <w:p w:rsidR="009F0090" w:rsidRDefault="009F0090" w:rsidP="006B1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062F6E" w:rsidRDefault="009F0090" w:rsidP="006B168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2F6E">
        <w:rPr>
          <w:rFonts w:ascii="Times New Roman" w:hAnsi="Times New Roman" w:cs="Times New Roman"/>
          <w:b/>
          <w:bCs/>
          <w:sz w:val="28"/>
          <w:szCs w:val="28"/>
        </w:rPr>
        <w:t>ДИПЛОМ 3 степени  АБРАМОВА ВАСИЛИСА</w:t>
      </w:r>
    </w:p>
    <w:p w:rsidR="009F0090" w:rsidRDefault="009F0090" w:rsidP="006B16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Жанна Вячеславовна Олейникова</w:t>
      </w:r>
    </w:p>
    <w:p w:rsidR="009F0090" w:rsidRDefault="009F0090" w:rsidP="006B16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СПО «Кемеровский музыкальный колледж»</w:t>
      </w:r>
    </w:p>
    <w:p w:rsidR="009F0090" w:rsidRDefault="009F0090" w:rsidP="006B1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062F6E" w:rsidRDefault="009F0090" w:rsidP="0021340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2F6E">
        <w:rPr>
          <w:rFonts w:ascii="Times New Roman" w:hAnsi="Times New Roman" w:cs="Times New Roman"/>
          <w:b/>
          <w:bCs/>
          <w:sz w:val="28"/>
          <w:szCs w:val="28"/>
        </w:rPr>
        <w:t>ДИПЛОМ 3 степени  ГУДОВЦЕВА КРИСТИНА</w:t>
      </w:r>
    </w:p>
    <w:p w:rsidR="009F0090" w:rsidRDefault="009F0090" w:rsidP="00213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Ирина Александровна Рейман </w:t>
      </w:r>
    </w:p>
    <w:p w:rsidR="009F0090" w:rsidRDefault="009F0090" w:rsidP="00213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ДОД «Детская школа искусств им. А.П. Лымарева» </w:t>
      </w:r>
    </w:p>
    <w:p w:rsidR="009F0090" w:rsidRDefault="009F0090" w:rsidP="00213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Гальбштадт Алтайского края</w:t>
      </w:r>
    </w:p>
    <w:p w:rsidR="009F0090" w:rsidRDefault="009F0090" w:rsidP="00213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D40210" w:rsidRDefault="009F0090" w:rsidP="003F6664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 xml:space="preserve">ДИПЛОМ 2 степени  ГЕРГЕТ АЛЕКСАНДР 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Марина Александровна Витнева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ДОД «Центральная детская музыкальная школа № 1» г. Кемерово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D40210" w:rsidRDefault="009F0090" w:rsidP="003F66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>ДИПЛОМ 2 степени  КОНЕВА ЕЛИЗАВЕТА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Инна Николаевна Синицына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ДОД «ДШИ № 12» г. Белово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D40210" w:rsidRDefault="009F0090" w:rsidP="003F66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>ДИПЛОМ 2 степени КУЖЕЛЕВА ДАРЬЯ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Ирина Николаевна Косарева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ДОД «Детская школа искусств № 7 им. М.М. Верненра» 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Пача Кемеровская область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D40210" w:rsidRDefault="009F0090" w:rsidP="003F66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>ДИПЛОМ 2 степени  СЕРГЕЕВА ЕКАТЕРИНА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Анна Михайловна Ерофеева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с. Азово Омской области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D40210" w:rsidRDefault="009F0090" w:rsidP="003F66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>ДИПЛОМ 2 степени  ФИЛЛИПОВА АННА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Галина Анатольевна Островская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ДОД «ЦДМШ № 1» г. Кемерово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D40210" w:rsidRDefault="009F0090" w:rsidP="003F66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>ДИПЛОМ  2 степени  ВНУКОВСКАЯ ДАРЬЯ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Ольга Васильевна Россова 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«ДШИ № 10» г. Тайга</w:t>
      </w:r>
    </w:p>
    <w:p w:rsidR="009F0090" w:rsidRDefault="009F0090" w:rsidP="003F6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D40210" w:rsidRDefault="009F0090" w:rsidP="006555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>ДИПЛОМ 2 степени БУРТЕЛОВ АЛЕКСАНДР</w:t>
      </w:r>
    </w:p>
    <w:p w:rsidR="009F0090" w:rsidRDefault="009F0090" w:rsidP="006555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Татьяна Николаевна Ремпель </w:t>
      </w:r>
    </w:p>
    <w:p w:rsidR="009F0090" w:rsidRDefault="009F0090" w:rsidP="006555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ДОД «Детская школа искусств им. А.П. Лымарева» </w:t>
      </w:r>
    </w:p>
    <w:p w:rsidR="009F0090" w:rsidRDefault="009F0090" w:rsidP="006555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Гальбштадт Алтайского края</w:t>
      </w:r>
    </w:p>
    <w:p w:rsidR="009F0090" w:rsidRDefault="009F0090" w:rsidP="00655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D40210" w:rsidRDefault="009F0090" w:rsidP="00900D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 xml:space="preserve">ДИПЛОМ  2 степени  ГОФМАН ГАЛИНА </w:t>
      </w:r>
    </w:p>
    <w:p w:rsidR="009F0090" w:rsidRPr="00132D3C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Андрей Сергеевич Лисименко</w:t>
      </w:r>
    </w:p>
    <w:p w:rsidR="009F0090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ВПО «Кемеровский государственный университет культуры и искусств»</w:t>
      </w:r>
    </w:p>
    <w:p w:rsidR="009F0090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D40210" w:rsidRDefault="009F0090" w:rsidP="00900D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 xml:space="preserve">ДИПЛОМ  1 степени  ЛЕН ЕЛИЗАВЕТА </w:t>
      </w:r>
    </w:p>
    <w:p w:rsidR="009F0090" w:rsidRPr="00082F62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F62">
        <w:rPr>
          <w:rFonts w:ascii="Times New Roman" w:hAnsi="Times New Roman" w:cs="Times New Roman"/>
          <w:sz w:val="28"/>
          <w:szCs w:val="28"/>
        </w:rPr>
        <w:t xml:space="preserve">Руководитель _______________________________ </w:t>
      </w:r>
    </w:p>
    <w:p w:rsidR="009F0090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с. Азово Омской области</w:t>
      </w:r>
    </w:p>
    <w:p w:rsidR="009F0090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D40210" w:rsidRDefault="009F0090" w:rsidP="00900D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 xml:space="preserve">ДИПЛОМ  1 степени  КЕРИКОВА АНАСТАСИЯ  </w:t>
      </w:r>
    </w:p>
    <w:p w:rsidR="009F0090" w:rsidRPr="00DA4251" w:rsidRDefault="009F0090" w:rsidP="00900D1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A4251">
        <w:rPr>
          <w:rFonts w:ascii="Times New Roman" w:hAnsi="Times New Roman" w:cs="Times New Roman"/>
          <w:sz w:val="28"/>
          <w:szCs w:val="28"/>
        </w:rPr>
        <w:t>Руководитель Светлана Михайловна Динкель</w:t>
      </w:r>
    </w:p>
    <w:p w:rsidR="009F0090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51">
        <w:rPr>
          <w:rFonts w:ascii="Times New Roman" w:hAnsi="Times New Roman" w:cs="Times New Roman"/>
          <w:sz w:val="28"/>
          <w:szCs w:val="28"/>
        </w:rPr>
        <w:t>МБОУДОД «Детская школа искусств им. А.П. Лымарева»</w:t>
      </w:r>
    </w:p>
    <w:p w:rsidR="009F0090" w:rsidRPr="00DA4251" w:rsidRDefault="009F0090" w:rsidP="00900D1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A4251">
        <w:rPr>
          <w:rFonts w:ascii="Times New Roman" w:hAnsi="Times New Roman" w:cs="Times New Roman"/>
          <w:sz w:val="28"/>
          <w:szCs w:val="28"/>
        </w:rPr>
        <w:t>с. Гальбштадт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A4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090" w:rsidRPr="004B29B3" w:rsidRDefault="009F0090" w:rsidP="00900D1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F0090" w:rsidRPr="00D40210" w:rsidRDefault="009F0090" w:rsidP="00900D18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 xml:space="preserve">ДИПЛОМ 1 степени  СОРОКИНА ЕЛИЗАВЕТА </w:t>
      </w:r>
    </w:p>
    <w:p w:rsidR="009F0090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Елена Николаевна Ткаченко</w:t>
      </w:r>
    </w:p>
    <w:p w:rsidR="009F0090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«Детская школа искусств № 45» г. Кемерово</w:t>
      </w:r>
    </w:p>
    <w:p w:rsidR="009F0090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D40210" w:rsidRDefault="009F0090" w:rsidP="00900D18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 xml:space="preserve">ДИПЛОМ  1 степени  БЕККЕР АНДРЕЙ </w:t>
      </w:r>
    </w:p>
    <w:p w:rsidR="009F0090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Алексей Анатольевич Сафронов</w:t>
      </w:r>
    </w:p>
    <w:p w:rsidR="009F0090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Азовского немецкого национального муниципального района Омкой области</w:t>
      </w:r>
    </w:p>
    <w:p w:rsidR="009F0090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D40210" w:rsidRDefault="009F0090" w:rsidP="00900D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>ДИПЛОМ  1 степени  УФЕЛЬМАН НИКОЛЬ</w:t>
      </w:r>
    </w:p>
    <w:p w:rsidR="009F0090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Ирина Владимировна Молчанова</w:t>
      </w:r>
    </w:p>
    <w:p w:rsidR="009F0090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БОУ ДОД «Азовская ДШИ им. В.Я. Шпета» с. Азово Омской области </w:t>
      </w:r>
    </w:p>
    <w:p w:rsidR="009F0090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D40210" w:rsidRDefault="009F0090" w:rsidP="00900D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 xml:space="preserve">ДИПЛОМ  1 степени  МАХТ СОФИЯ </w:t>
      </w:r>
    </w:p>
    <w:p w:rsidR="009F0090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Татьяна Леонидовна Кригер</w:t>
      </w:r>
    </w:p>
    <w:p w:rsidR="009F0090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с. Азово Омской области</w:t>
      </w:r>
    </w:p>
    <w:p w:rsidR="009F0090" w:rsidRDefault="009F0090" w:rsidP="00900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D40210" w:rsidRDefault="009F0090" w:rsidP="00062F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>ДИПЛОМ  1 степени  КЛЕЩЕВСКАЯ ВАЛЕРИЯ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Галина Анатольевна Островская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ДОД «ЦДМШ № 1» г. Кемерово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D40210" w:rsidRDefault="009F0090" w:rsidP="00062F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>ДИПЛОМ  1 степени КОЗУБ АЛЕКСАНДРА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Татьяна Леонидовна Кригер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с. Азово Омской области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D40210" w:rsidRDefault="009F0090" w:rsidP="00062F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>ДИПЛОМ 1 степени  ФЕДИНА АЛИНА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Наталья Степановна Лярская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Куйбышевского района Новосибирской области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D40210" w:rsidRDefault="009F0090" w:rsidP="00062F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0210">
        <w:rPr>
          <w:rFonts w:ascii="Times New Roman" w:hAnsi="Times New Roman" w:cs="Times New Roman"/>
          <w:b/>
          <w:bCs/>
          <w:sz w:val="28"/>
          <w:szCs w:val="28"/>
        </w:rPr>
        <w:t>ДИПЛОМ 1 степени КИСЕЛЬ ЮЛИЯ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Татьяна Владимировна Павлова 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«ДШИ № 1» г. Новокузнецка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91447F" w:rsidRDefault="009F0090" w:rsidP="00062F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447F">
        <w:rPr>
          <w:rFonts w:ascii="Times New Roman" w:hAnsi="Times New Roman" w:cs="Times New Roman"/>
          <w:b/>
          <w:bCs/>
          <w:sz w:val="28"/>
          <w:szCs w:val="28"/>
        </w:rPr>
        <w:t>ДИПЛОМ 1 степени ГАНИМАН ЯНА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Елена Евгеньевна Абушенко 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ЦНК «Эдельвейс» р.п. Малиновое озеро Алтайского края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91447F" w:rsidRDefault="009F0090" w:rsidP="00062F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447F">
        <w:rPr>
          <w:rFonts w:ascii="Times New Roman" w:hAnsi="Times New Roman" w:cs="Times New Roman"/>
          <w:b/>
          <w:bCs/>
          <w:sz w:val="28"/>
          <w:szCs w:val="28"/>
        </w:rPr>
        <w:t>ДИПЛОМ 1 степени  АНТОНОВА НАТАЛЬЯ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Ольга Семёновна Петто 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ДОД «ДШИ № 10» г. Тайга </w:t>
      </w: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06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062F6E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91447F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ЛАУРЕАТЫ</w:t>
      </w:r>
    </w:p>
    <w:p w:rsidR="009F0090" w:rsidRDefault="009F0090" w:rsidP="00062F6E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9F0090" w:rsidRPr="00AE38AF" w:rsidRDefault="009F0090" w:rsidP="009144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38AF">
        <w:rPr>
          <w:rFonts w:ascii="Times New Roman" w:hAnsi="Times New Roman" w:cs="Times New Roman"/>
          <w:b/>
          <w:bCs/>
          <w:sz w:val="28"/>
          <w:szCs w:val="28"/>
        </w:rPr>
        <w:t>ЛАУРЕАТ 3 степени  МИЛЛЕР РУДОЛЬФ</w:t>
      </w:r>
    </w:p>
    <w:p w:rsidR="009F0090" w:rsidRDefault="009F0090" w:rsidP="009144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Татьяна Викторовна Булгакова</w:t>
      </w:r>
    </w:p>
    <w:p w:rsidR="009F0090" w:rsidRDefault="009F0090" w:rsidP="009144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Азовского немецкого национального муниципального района Омской области</w:t>
      </w:r>
    </w:p>
    <w:p w:rsidR="009F0090" w:rsidRDefault="009F0090" w:rsidP="009144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AE38AF" w:rsidRDefault="009F0090" w:rsidP="009144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38AF">
        <w:rPr>
          <w:rFonts w:ascii="Times New Roman" w:hAnsi="Times New Roman" w:cs="Times New Roman"/>
          <w:b/>
          <w:bCs/>
          <w:sz w:val="28"/>
          <w:szCs w:val="28"/>
        </w:rPr>
        <w:t>ЛАУРЕАТ  3 степени  КОСТАНДА ЕКАТЕРИНА</w:t>
      </w:r>
    </w:p>
    <w:p w:rsidR="009F0090" w:rsidRDefault="009F0090" w:rsidP="009144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Лариса Владимировна Цымбал</w:t>
      </w:r>
    </w:p>
    <w:p w:rsidR="009F0090" w:rsidRDefault="009F0090" w:rsidP="009144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с. Азово Омской области</w:t>
      </w:r>
    </w:p>
    <w:p w:rsidR="009F0090" w:rsidRDefault="009F0090" w:rsidP="009144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AE38AF" w:rsidRDefault="009F0090" w:rsidP="009144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38AF">
        <w:rPr>
          <w:rFonts w:ascii="Times New Roman" w:hAnsi="Times New Roman" w:cs="Times New Roman"/>
          <w:b/>
          <w:bCs/>
          <w:sz w:val="28"/>
          <w:szCs w:val="28"/>
        </w:rPr>
        <w:t>ЛАУРЕАТ  3 степени  ГОНЧАРОВ НИКИТА</w:t>
      </w:r>
    </w:p>
    <w:p w:rsidR="009F0090" w:rsidRDefault="009F0090" w:rsidP="009144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Юлия Александровна Кучер</w:t>
      </w:r>
    </w:p>
    <w:p w:rsidR="009F0090" w:rsidRDefault="009F0090" w:rsidP="009144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БОУ ДОД «Азовская ДШИ им. В.Я. Шпета» с. Азово Омской области </w:t>
      </w:r>
    </w:p>
    <w:p w:rsidR="009F0090" w:rsidRDefault="009F0090" w:rsidP="009144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AE38AF" w:rsidRDefault="009F0090" w:rsidP="005B5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38AF">
        <w:rPr>
          <w:rFonts w:ascii="Times New Roman" w:hAnsi="Times New Roman" w:cs="Times New Roman"/>
          <w:b/>
          <w:bCs/>
          <w:sz w:val="28"/>
          <w:szCs w:val="28"/>
        </w:rPr>
        <w:t>ЛАУРЕАТ  3 степени  БОНДАРЬ ДАРЬЯ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Ирина Александровна Рейман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«Детская школа искусств им. А.П. Лымарева»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Гальбштадт Алтайского края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AE38AF" w:rsidRDefault="009F0090" w:rsidP="005B5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38AF">
        <w:rPr>
          <w:rFonts w:ascii="Times New Roman" w:hAnsi="Times New Roman" w:cs="Times New Roman"/>
          <w:b/>
          <w:bCs/>
          <w:sz w:val="28"/>
          <w:szCs w:val="28"/>
        </w:rPr>
        <w:t>ЛАУРЕАТ  3 степени  ШЕФЕР ЭРИК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Татьяна Леонидовна Кригер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с. Азово Омской области</w:t>
      </w:r>
    </w:p>
    <w:p w:rsidR="009F0090" w:rsidRDefault="009F0090" w:rsidP="005B5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Pr="00AE38AF" w:rsidRDefault="009F0090" w:rsidP="005B5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38AF">
        <w:rPr>
          <w:rFonts w:ascii="Times New Roman" w:hAnsi="Times New Roman" w:cs="Times New Roman"/>
          <w:b/>
          <w:bCs/>
          <w:sz w:val="28"/>
          <w:szCs w:val="28"/>
        </w:rPr>
        <w:t>ЛАУРЕАТ  3 степени  САЛЬНИКОВА ЮЛИЯ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Лариса Владимировна Цымбал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с. Азово Омской области</w:t>
      </w:r>
    </w:p>
    <w:p w:rsidR="009F0090" w:rsidRDefault="009F0090" w:rsidP="005B5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Pr="00AE38AF" w:rsidRDefault="009F0090" w:rsidP="005B5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38AF">
        <w:rPr>
          <w:rFonts w:ascii="Times New Roman" w:hAnsi="Times New Roman" w:cs="Times New Roman"/>
          <w:b/>
          <w:bCs/>
          <w:sz w:val="28"/>
          <w:szCs w:val="28"/>
        </w:rPr>
        <w:t>ЛАУРЕАТ  3 степени  СИДОРОВА ЕЛИЗАВЕТА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Татьяна Васильевна Немцева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ДОД «Детская музыкальная школа № 76» 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Бачатский Кемеровской области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AE38AF" w:rsidRDefault="009F0090" w:rsidP="005B5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38AF">
        <w:rPr>
          <w:rFonts w:ascii="Times New Roman" w:hAnsi="Times New Roman" w:cs="Times New Roman"/>
          <w:b/>
          <w:bCs/>
          <w:sz w:val="28"/>
          <w:szCs w:val="28"/>
        </w:rPr>
        <w:t>ЛАУРЕАТ  3 степени  ВАСИЛЬЧЕНКО АЛЕКСАНДР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Татьяна Леонидовна Кригер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с. Азово Омской области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AE38AF" w:rsidRDefault="009F0090" w:rsidP="005B5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38AF">
        <w:rPr>
          <w:rFonts w:ascii="Times New Roman" w:hAnsi="Times New Roman" w:cs="Times New Roman"/>
          <w:b/>
          <w:bCs/>
          <w:sz w:val="28"/>
          <w:szCs w:val="28"/>
        </w:rPr>
        <w:t>ЛАУРЕАТ  3 степени  КОЛЫХАЛОВА МИЛЕНА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Инна Николаевна Синицына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ДОД «ДШИ № 12» г. Белово Кемеровской области</w:t>
      </w:r>
    </w:p>
    <w:p w:rsidR="009F0090" w:rsidRPr="00AE38AF" w:rsidRDefault="009F0090" w:rsidP="005B5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38AF">
        <w:rPr>
          <w:rFonts w:ascii="Times New Roman" w:hAnsi="Times New Roman" w:cs="Times New Roman"/>
          <w:b/>
          <w:bCs/>
          <w:sz w:val="28"/>
          <w:szCs w:val="28"/>
        </w:rPr>
        <w:t>ЛАУРЕАТ  3 степени  АРНОЛЬД АЛЕКСАНДРА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Татьяна Владимировна Павлова 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«ДШИ № 1» г. Новокузнецка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AE38AF" w:rsidRDefault="009F0090" w:rsidP="005B5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38AF">
        <w:rPr>
          <w:rFonts w:ascii="Times New Roman" w:hAnsi="Times New Roman" w:cs="Times New Roman"/>
          <w:b/>
          <w:bCs/>
          <w:sz w:val="28"/>
          <w:szCs w:val="28"/>
        </w:rPr>
        <w:t>ЛАУРЕАТ  3 степени  ШЕТЬКО ЕВА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Артем Сергеевич Марущак 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«Детская музыкальная школа № 22» г. Мариинска</w:t>
      </w:r>
    </w:p>
    <w:p w:rsidR="009F0090" w:rsidRDefault="009F0090" w:rsidP="005B5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5B5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5B5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>ЛАУРЕАТ  3 степени  ДУДКИНА АЛИНА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Татьяна Анатольевна Шестакова 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 «ДМШ им. П.Я. Ковалевского» 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Калачинского района Омской области</w:t>
      </w:r>
    </w:p>
    <w:p w:rsidR="009F0090" w:rsidRDefault="009F0090" w:rsidP="005B5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5B5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>ЛАУРЕАТ 3 степени  КУЧКОВСКАЯ ЕЛИЗАВЕТА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Марина Анатольевна Лаврук 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«Тарская ДШИ» г. Тара Омской области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5B5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>ЛАУРЕАТ 2 степени  АФАНАСЬЕВ ЕГОР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Наталья Степановна Лярская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«ДШИ Куйбышевского района» Новосибирской области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5B5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>ЛАУРЕАТ 2 степени ГУБИНСКАЯ АННА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Наталья Михайловна Дорохина 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«ДШИ № 10» г. Тайга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5B5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>ЛАУРЕАТ  2 степени  ПАНЧЕНКО КРИСТИНА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Лариса Владимировна Цымбал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с. Азово Омской области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5B5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>ЛАУРЕАТ  2 степени  ПЛОТНИКОВА МАРИЯ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Юлия Александровна Кучер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с. Азово Омской области</w:t>
      </w:r>
    </w:p>
    <w:p w:rsidR="009F0090" w:rsidRPr="006F50BD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5B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5B5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>ЛАУРЕАТ  2 степени  ДУБОВЕЦ ЕКАТЕРИНА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Елена Владимировна Шаповалова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ДО «Таврическая ДШИ» р.п. Таврическое Омской области</w:t>
      </w:r>
    </w:p>
    <w:p w:rsidR="009F0090" w:rsidRDefault="009F0090" w:rsidP="005B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AE38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>ЛАУРЕАТ  2 степени  БЫЧКОВА АЛЕКСАНДРА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Татьяна Леонидовна Кригер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с. Азово Омской области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AE38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>ЛАУРЕАТ 2 степени  СКОБА ИГОРЬ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Людмила Васильевна Никулина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ДОД «ДШИ № 10» г. Тайга 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AE38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>ЛАУРЕАТ 2 степени  АКСЁНОВА АЛЁНА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Татьяна Николаевна Сапко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 Ирина Александровна Рейман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«Детская школа искусств им. А.П. Лымарева» с. Гальбштадт Алтайского края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AE38AF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>ЛАУРЕАТ 2 степени  ЗАМУЛА ОЛЕГ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Александр Григорьевич Верозубов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«ДШИ им. А.П. Лымарева» с. Гальбштадт Алтайского края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AE38AF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 xml:space="preserve">ЛАУРЕАТ 2 степени УСОВ РОДИОН 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Светлана Игоревна Юстус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«ДШИ Омского муниципального района Омской области» Ачаирский филиал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AE38AF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 xml:space="preserve">ЛАУРЕАТ 2 степени ГЕРАСЬКИНА ЕЛИЗАВЕТА 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Зинаида Дмитриевна Роик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ДОД «Детская школа искусств № 12» г. Кемерово</w:t>
      </w: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AE3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B97CAB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 xml:space="preserve">ЛАУРЕАТ 1 степени  ЕГЛЕ ГЕРМАН </w:t>
      </w:r>
    </w:p>
    <w:p w:rsidR="009F0090" w:rsidRDefault="009F0090" w:rsidP="00B97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Татьяна Геннадьевна Пацукова</w:t>
      </w:r>
    </w:p>
    <w:p w:rsidR="009F0090" w:rsidRDefault="009F0090" w:rsidP="00B97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«Детская школа искусств № 43» г. Кемерово</w:t>
      </w:r>
    </w:p>
    <w:p w:rsidR="009F0090" w:rsidRDefault="009F0090" w:rsidP="00345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B97CAB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 xml:space="preserve">ЛАУРЕАТ 1 степени  УСОВА ПОЛИНА </w:t>
      </w:r>
    </w:p>
    <w:p w:rsidR="009F0090" w:rsidRDefault="009F0090" w:rsidP="00B97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Светлана Игоревна Юстус</w:t>
      </w:r>
    </w:p>
    <w:p w:rsidR="009F0090" w:rsidRDefault="009F0090" w:rsidP="00B97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«ДШИ Омского муниципального района Омской области» Ачаирский филиал</w:t>
      </w:r>
    </w:p>
    <w:p w:rsidR="009F0090" w:rsidRDefault="009F0090" w:rsidP="000B3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345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0B3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20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B97CAB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>ЛАУРЕАТ 1 степени  БРЫЗГАЛИН ДЕНИС</w:t>
      </w:r>
    </w:p>
    <w:p w:rsidR="009F0090" w:rsidRDefault="009F0090" w:rsidP="00B97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Владимир Вячеславович Боян</w:t>
      </w:r>
    </w:p>
    <w:p w:rsidR="009F0090" w:rsidRDefault="009F0090" w:rsidP="00B97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 Наталия Борисовна Брызгалина</w:t>
      </w:r>
    </w:p>
    <w:p w:rsidR="009F0090" w:rsidRDefault="009F0090" w:rsidP="00B97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ОГОАУ СПО «Томский музыкальный колледж им. Э.В. Денисова»</w:t>
      </w:r>
    </w:p>
    <w:p w:rsidR="009F0090" w:rsidRDefault="009F0090" w:rsidP="0020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B97CAB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>ЛАУРЕАТ 1 степени  СМАГА ПАВЕЛ</w:t>
      </w:r>
    </w:p>
    <w:p w:rsidR="009F0090" w:rsidRDefault="009F0090" w:rsidP="00B97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Сергей Гаврилович Боженков</w:t>
      </w:r>
    </w:p>
    <w:p w:rsidR="009F0090" w:rsidRDefault="009F0090" w:rsidP="00B97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ДОД «Кормиловская ДШИ» р.п. Кормиловка Омской области</w:t>
      </w:r>
    </w:p>
    <w:p w:rsidR="009F0090" w:rsidRDefault="009F0090" w:rsidP="00D93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D93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Pr="00B97CAB" w:rsidRDefault="009F0090" w:rsidP="00B97C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7CAB">
        <w:rPr>
          <w:rFonts w:ascii="Times New Roman" w:hAnsi="Times New Roman" w:cs="Times New Roman"/>
          <w:b/>
          <w:bCs/>
          <w:sz w:val="28"/>
          <w:szCs w:val="28"/>
        </w:rPr>
        <w:t>ЛАУРЕАТ 1 степени  СОЛОМИНА ПОЛИНА</w:t>
      </w:r>
    </w:p>
    <w:p w:rsidR="009F0090" w:rsidRDefault="009F0090" w:rsidP="00B97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Альбина Анатольевна Бирюкова</w:t>
      </w:r>
    </w:p>
    <w:p w:rsidR="009F0090" w:rsidRDefault="009F0090" w:rsidP="00B97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с. Азово Омской области</w:t>
      </w:r>
    </w:p>
    <w:p w:rsidR="009F0090" w:rsidRDefault="009F0090" w:rsidP="00A61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Pr="00B50F74" w:rsidRDefault="009F0090" w:rsidP="00B50F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0F74">
        <w:rPr>
          <w:rFonts w:ascii="Times New Roman" w:hAnsi="Times New Roman" w:cs="Times New Roman"/>
          <w:b/>
          <w:bCs/>
          <w:sz w:val="28"/>
          <w:szCs w:val="28"/>
        </w:rPr>
        <w:t>ЛАУРЕАТ 1 степени  ВАЛЬЦ ЕЛИЗАВЕТА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Людмила Николаевна Щетинина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ДОД Анжеро-Судженского городского округа 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«Детская музыкальная школа № 19» </w:t>
      </w:r>
    </w:p>
    <w:p w:rsidR="009F0090" w:rsidRDefault="009F0090" w:rsidP="00DE4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DE4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Pr="00B50F74" w:rsidRDefault="009F0090" w:rsidP="00B50F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0F74">
        <w:rPr>
          <w:rFonts w:ascii="Times New Roman" w:hAnsi="Times New Roman" w:cs="Times New Roman"/>
          <w:b/>
          <w:bCs/>
          <w:sz w:val="28"/>
          <w:szCs w:val="28"/>
        </w:rPr>
        <w:t>ЛАУРЕАТ 1 степени ШЕТЬКО АНТОН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Анжелла Спартаковна Царицинская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«Детская музыкальная школа № 22» г. Мариинск</w:t>
      </w:r>
    </w:p>
    <w:p w:rsidR="009F0090" w:rsidRDefault="009F0090" w:rsidP="00311C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311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Pr="00B50F74" w:rsidRDefault="009F0090" w:rsidP="00B50F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0F74">
        <w:rPr>
          <w:rFonts w:ascii="Times New Roman" w:hAnsi="Times New Roman" w:cs="Times New Roman"/>
          <w:b/>
          <w:bCs/>
          <w:sz w:val="28"/>
          <w:szCs w:val="28"/>
        </w:rPr>
        <w:t>ЛАУРЕАТ 1 степени  МОЛЧАНОВ АЛЕКСЕЙ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Татьяна Леонидовна Кригер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с. Азово Омской области</w:t>
      </w:r>
    </w:p>
    <w:p w:rsidR="009F0090" w:rsidRDefault="009F0090" w:rsidP="00311C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311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Pr="00B50F74" w:rsidRDefault="009F0090" w:rsidP="00B50F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0F74">
        <w:rPr>
          <w:rFonts w:ascii="Times New Roman" w:hAnsi="Times New Roman" w:cs="Times New Roman"/>
          <w:b/>
          <w:bCs/>
          <w:sz w:val="28"/>
          <w:szCs w:val="28"/>
        </w:rPr>
        <w:t>ЛАУРЕАТ 1 степени  РОМАНЕНКО АРИНА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Елена Владимировна Обухович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«ДШИ Омского района» с. Лузино Омской области</w:t>
      </w:r>
    </w:p>
    <w:p w:rsidR="009F0090" w:rsidRDefault="009F0090" w:rsidP="00000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206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Pr="00B50F74" w:rsidRDefault="009F0090" w:rsidP="00B50F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0F74">
        <w:rPr>
          <w:rFonts w:ascii="Times New Roman" w:hAnsi="Times New Roman" w:cs="Times New Roman"/>
          <w:b/>
          <w:bCs/>
          <w:sz w:val="28"/>
          <w:szCs w:val="28"/>
        </w:rPr>
        <w:t>ЛАУРЕАТ 1 степени  СКОБЛИНА ВИКТОРИЯ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Татьяна Анатольевна Шестакова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«ДМШ им. П.Я. Ковалевского» Калачинского района Омской области</w:t>
      </w:r>
    </w:p>
    <w:p w:rsidR="009F0090" w:rsidRDefault="009F0090" w:rsidP="00000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5F3D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5F3D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Pr="00B50F74" w:rsidRDefault="009F0090" w:rsidP="00B50F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0F74">
        <w:rPr>
          <w:rFonts w:ascii="Times New Roman" w:hAnsi="Times New Roman" w:cs="Times New Roman"/>
          <w:b/>
          <w:bCs/>
          <w:sz w:val="28"/>
          <w:szCs w:val="28"/>
        </w:rPr>
        <w:t>ЛАУРЕАТ  1 степени  ГАЛКОВСКАЯ АНГЕЛИНА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Людмила Андреевна Красовская  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Анжеро-Судженского городского округа «ДМШ № 19»</w:t>
      </w:r>
    </w:p>
    <w:p w:rsidR="009F0090" w:rsidRDefault="009F0090" w:rsidP="005F3D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5F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Pr="00B50F74" w:rsidRDefault="009F0090" w:rsidP="00B50F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0F74">
        <w:rPr>
          <w:rFonts w:ascii="Times New Roman" w:hAnsi="Times New Roman" w:cs="Times New Roman"/>
          <w:b/>
          <w:bCs/>
          <w:sz w:val="28"/>
          <w:szCs w:val="28"/>
        </w:rPr>
        <w:t>ЛАУРЕАТ  1 степени  МИХАЙЛОВ ЕВГЕНИЙ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Жанна Вячеславовна Олейникова 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СПО «Кемеровский музыкальный колледж»</w:t>
      </w:r>
    </w:p>
    <w:p w:rsidR="009F0090" w:rsidRDefault="009F0090" w:rsidP="00D574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D57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Pr="00B50F74" w:rsidRDefault="009F0090" w:rsidP="00B50F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0F74">
        <w:rPr>
          <w:rFonts w:ascii="Times New Roman" w:hAnsi="Times New Roman" w:cs="Times New Roman"/>
          <w:b/>
          <w:bCs/>
          <w:sz w:val="28"/>
          <w:szCs w:val="28"/>
        </w:rPr>
        <w:t xml:space="preserve">ЛАУРЕАТ  1 степени  ПРЯЖКИН МАКСИМ 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Людмила Владимировна Дуванова 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Анжеро-Судженского городского округа «Детская музыкальная школа № 19»</w:t>
      </w:r>
    </w:p>
    <w:p w:rsidR="009F0090" w:rsidRDefault="009F0090" w:rsidP="00D574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206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Pr="00B50F74" w:rsidRDefault="009F0090" w:rsidP="00B50F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0F74">
        <w:rPr>
          <w:rFonts w:ascii="Times New Roman" w:hAnsi="Times New Roman" w:cs="Times New Roman"/>
          <w:b/>
          <w:bCs/>
          <w:sz w:val="28"/>
          <w:szCs w:val="28"/>
        </w:rPr>
        <w:t xml:space="preserve">ЛАУРЕАТ 1 степени  МАКАРЕНКО ЕКАТЕРИНА 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Жанна Вячеславовна Олейникова </w:t>
      </w:r>
    </w:p>
    <w:p w:rsidR="009F0090" w:rsidRDefault="009F0090" w:rsidP="00B5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СПО «Кемеровский музыкальный колледж»</w:t>
      </w:r>
    </w:p>
    <w:p w:rsidR="009F0090" w:rsidRDefault="009F0090" w:rsidP="006B2E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6B2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090" w:rsidRDefault="009F0090" w:rsidP="00206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F0090" w:rsidSect="004E17D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56C"/>
    <w:rsid w:val="00000867"/>
    <w:rsid w:val="000501B0"/>
    <w:rsid w:val="00062F6E"/>
    <w:rsid w:val="00082F62"/>
    <w:rsid w:val="000B32EA"/>
    <w:rsid w:val="000E0832"/>
    <w:rsid w:val="0011241A"/>
    <w:rsid w:val="00132D3C"/>
    <w:rsid w:val="00206E19"/>
    <w:rsid w:val="0021340F"/>
    <w:rsid w:val="00236DC9"/>
    <w:rsid w:val="0027053D"/>
    <w:rsid w:val="00311CDF"/>
    <w:rsid w:val="0034556C"/>
    <w:rsid w:val="003B025A"/>
    <w:rsid w:val="003F6664"/>
    <w:rsid w:val="00410F9D"/>
    <w:rsid w:val="004311DE"/>
    <w:rsid w:val="004B29B3"/>
    <w:rsid w:val="004D3FFB"/>
    <w:rsid w:val="004E17DA"/>
    <w:rsid w:val="00586BDB"/>
    <w:rsid w:val="005A13CB"/>
    <w:rsid w:val="005B5C12"/>
    <w:rsid w:val="005F3D13"/>
    <w:rsid w:val="00655532"/>
    <w:rsid w:val="006B1683"/>
    <w:rsid w:val="006B2E35"/>
    <w:rsid w:val="006F50BD"/>
    <w:rsid w:val="0081681D"/>
    <w:rsid w:val="00834A14"/>
    <w:rsid w:val="00900D18"/>
    <w:rsid w:val="0091447F"/>
    <w:rsid w:val="009628DF"/>
    <w:rsid w:val="009F0090"/>
    <w:rsid w:val="00A615E2"/>
    <w:rsid w:val="00A64A4E"/>
    <w:rsid w:val="00AE38AF"/>
    <w:rsid w:val="00B50F74"/>
    <w:rsid w:val="00B942E1"/>
    <w:rsid w:val="00B97CAB"/>
    <w:rsid w:val="00C50902"/>
    <w:rsid w:val="00C568AB"/>
    <w:rsid w:val="00C8344C"/>
    <w:rsid w:val="00D13DA0"/>
    <w:rsid w:val="00D40210"/>
    <w:rsid w:val="00D574A8"/>
    <w:rsid w:val="00D937F2"/>
    <w:rsid w:val="00DA4251"/>
    <w:rsid w:val="00DD76C0"/>
    <w:rsid w:val="00DE4703"/>
    <w:rsid w:val="00F57377"/>
    <w:rsid w:val="00F85CAD"/>
    <w:rsid w:val="00FD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A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432</TotalTime>
  <Pages>8</Pages>
  <Words>1337</Words>
  <Characters>7622</Characters>
  <Application>Microsoft Office Outlook</Application>
  <DocSecurity>0</DocSecurity>
  <Lines>0</Lines>
  <Paragraphs>0</Paragraphs>
  <ScaleCrop>false</ScaleCrop>
  <Company>KemGUKI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PcTvor</dc:creator>
  <cp:keywords/>
  <dc:description/>
  <cp:lastModifiedBy>ass</cp:lastModifiedBy>
  <cp:revision>18</cp:revision>
  <dcterms:created xsi:type="dcterms:W3CDTF">2015-06-20T08:10:00Z</dcterms:created>
  <dcterms:modified xsi:type="dcterms:W3CDTF">2015-06-23T09:49:00Z</dcterms:modified>
</cp:coreProperties>
</file>