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5A3" w:rsidRDefault="00CC05A3" w:rsidP="00C867C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Итоги «Всесибирского  фестиваля - конкурса искусств  имени М. М. Вернера-2015»</w:t>
      </w:r>
    </w:p>
    <w:p w:rsidR="00CC05A3" w:rsidRDefault="00CC05A3" w:rsidP="00C867C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номинации </w:t>
      </w:r>
    </w:p>
    <w:p w:rsidR="00CC05A3" w:rsidRDefault="00CC05A3" w:rsidP="00C86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«Вокальное исполнительство. Академический вокал»</w:t>
      </w:r>
    </w:p>
    <w:p w:rsidR="00CC05A3" w:rsidRDefault="00CC05A3" w:rsidP="00C867C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C05A3" w:rsidRDefault="00CC05A3" w:rsidP="00C86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ДИПЛОМАНТЫ</w:t>
      </w:r>
    </w:p>
    <w:p w:rsidR="00CC05A3" w:rsidRDefault="00CC05A3" w:rsidP="00C86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C05A3" w:rsidRDefault="00CC05A3" w:rsidP="00C86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C05A3" w:rsidRPr="00C867C8" w:rsidRDefault="00CC05A3" w:rsidP="00C867C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867C8">
        <w:rPr>
          <w:rFonts w:ascii="Times New Roman" w:hAnsi="Times New Roman" w:cs="Times New Roman"/>
          <w:b/>
          <w:bCs/>
          <w:sz w:val="28"/>
          <w:szCs w:val="28"/>
        </w:rPr>
        <w:t xml:space="preserve">ДИПЛОМ 3 степени </w:t>
      </w:r>
    </w:p>
    <w:p w:rsidR="00CC05A3" w:rsidRPr="00C867C8" w:rsidRDefault="00CC05A3" w:rsidP="00C867C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867C8">
        <w:rPr>
          <w:rFonts w:ascii="Times New Roman" w:hAnsi="Times New Roman" w:cs="Times New Roman"/>
          <w:b/>
          <w:bCs/>
          <w:sz w:val="28"/>
          <w:szCs w:val="28"/>
        </w:rPr>
        <w:t>ДЕТСКИЙ ВОКАЛЬНЫЙ АНСАМБЛЬ НЕМЕЦКОЙ ПЕСНИ «ФРОЙДЭ»</w:t>
      </w:r>
    </w:p>
    <w:p w:rsidR="00CC05A3" w:rsidRDefault="00CC05A3" w:rsidP="00C867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Ирина Николаевна Косарева</w:t>
      </w:r>
    </w:p>
    <w:p w:rsidR="00CC05A3" w:rsidRDefault="00CC05A3" w:rsidP="00C867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ДОД «Детская школа искусств № 7 им. М.М. Верненра» </w:t>
      </w:r>
    </w:p>
    <w:p w:rsidR="00CC05A3" w:rsidRDefault="00CC05A3" w:rsidP="00C867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Пача Кемеровская область</w:t>
      </w:r>
    </w:p>
    <w:p w:rsidR="00CC05A3" w:rsidRDefault="00CC05A3" w:rsidP="00C867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05A3" w:rsidRPr="00C867C8" w:rsidRDefault="00CC05A3" w:rsidP="00C867C8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867C8">
        <w:rPr>
          <w:rFonts w:ascii="Times New Roman" w:hAnsi="Times New Roman" w:cs="Times New Roman"/>
          <w:b/>
          <w:bCs/>
          <w:sz w:val="28"/>
          <w:szCs w:val="28"/>
        </w:rPr>
        <w:t xml:space="preserve">ДИПЛОМ 3 степени ЭЛЕР ВЛАДИСЛАВА </w:t>
      </w:r>
    </w:p>
    <w:p w:rsidR="00CC05A3" w:rsidRDefault="00CC05A3" w:rsidP="00C867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Ирина Владимировна Танакова</w:t>
      </w:r>
    </w:p>
    <w:p w:rsidR="00CC05A3" w:rsidRDefault="00CC05A3" w:rsidP="00C867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Концертмейстер Ирина Николаевна Косарева</w:t>
      </w:r>
    </w:p>
    <w:p w:rsidR="00CC05A3" w:rsidRDefault="00CC05A3" w:rsidP="00C867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ДОД «Белоусовская детская школа искусств» </w:t>
      </w:r>
    </w:p>
    <w:p w:rsidR="00CC05A3" w:rsidRDefault="00CC05A3" w:rsidP="00C867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Белоусово Калужской области</w:t>
      </w:r>
    </w:p>
    <w:p w:rsidR="00CC05A3" w:rsidRDefault="00CC05A3" w:rsidP="00C867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05A3" w:rsidRPr="00C867C8" w:rsidRDefault="00CC05A3" w:rsidP="00C867C8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867C8">
        <w:rPr>
          <w:rFonts w:ascii="Times New Roman" w:hAnsi="Times New Roman" w:cs="Times New Roman"/>
          <w:b/>
          <w:bCs/>
          <w:sz w:val="28"/>
          <w:szCs w:val="28"/>
        </w:rPr>
        <w:t xml:space="preserve">ДИПЛОМ 2 степени МАХТ СОФИЯ </w:t>
      </w:r>
    </w:p>
    <w:p w:rsidR="00CC05A3" w:rsidRDefault="00CC05A3" w:rsidP="00C867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Ирина Владимировна Молчанова</w:t>
      </w:r>
    </w:p>
    <w:p w:rsidR="00CC05A3" w:rsidRDefault="00CC05A3" w:rsidP="00C867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БОУ ДОД «Азовская ДШИ им. В.Я. Шпета»</w:t>
      </w:r>
      <w:r w:rsidRPr="00462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Азово Омской области</w:t>
      </w:r>
    </w:p>
    <w:p w:rsidR="00CC05A3" w:rsidRDefault="00CC05A3" w:rsidP="00C867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05A3" w:rsidRPr="00C867C8" w:rsidRDefault="00CC05A3" w:rsidP="00C867C8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867C8">
        <w:rPr>
          <w:rFonts w:ascii="Times New Roman" w:hAnsi="Times New Roman" w:cs="Times New Roman"/>
          <w:b/>
          <w:bCs/>
          <w:sz w:val="28"/>
          <w:szCs w:val="28"/>
        </w:rPr>
        <w:t xml:space="preserve">ДИПЛОМ 1 степени ОПРЯ ИВАН </w:t>
      </w:r>
    </w:p>
    <w:p w:rsidR="00CC05A3" w:rsidRDefault="00CC05A3" w:rsidP="00C867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Руководители: Лариса Альбертовна Архипенко и </w:t>
      </w:r>
    </w:p>
    <w:p w:rsidR="00CC05A3" w:rsidRDefault="00CC05A3" w:rsidP="00C867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Оксана Геннадьевна Заровчатская</w:t>
      </w:r>
    </w:p>
    <w:p w:rsidR="00CC05A3" w:rsidRDefault="00CC05A3" w:rsidP="00C867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ДОД «Одесская ДШИ» с. Одесское Омской области </w:t>
      </w:r>
    </w:p>
    <w:p w:rsidR="00CC05A3" w:rsidRDefault="00CC05A3" w:rsidP="00C867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05A3" w:rsidRPr="00C867C8" w:rsidRDefault="00CC05A3" w:rsidP="00C867C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867C8">
        <w:rPr>
          <w:rFonts w:ascii="Times New Roman" w:hAnsi="Times New Roman" w:cs="Times New Roman"/>
          <w:b/>
          <w:bCs/>
          <w:sz w:val="28"/>
          <w:szCs w:val="28"/>
        </w:rPr>
        <w:t xml:space="preserve">ДИПЛОМ 1 степени КИЧАЕВ МАТВЕЙ </w:t>
      </w:r>
    </w:p>
    <w:p w:rsidR="00CC05A3" w:rsidRPr="0011241A" w:rsidRDefault="00CC05A3" w:rsidP="00C867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241A">
        <w:rPr>
          <w:rFonts w:ascii="Times New Roman" w:hAnsi="Times New Roman" w:cs="Times New Roman"/>
          <w:sz w:val="28"/>
          <w:szCs w:val="28"/>
        </w:rPr>
        <w:t>Руководитель Алла Петровна Степанюк</w:t>
      </w:r>
    </w:p>
    <w:p w:rsidR="00CC05A3" w:rsidRDefault="00CC05A3" w:rsidP="00C867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немецкой культуры «Эдельвейс» </w:t>
      </w:r>
    </w:p>
    <w:p w:rsidR="00CC05A3" w:rsidRPr="004629E5" w:rsidRDefault="00CC05A3" w:rsidP="00C867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Берёзовский Кемеровской области</w:t>
      </w:r>
    </w:p>
    <w:p w:rsidR="00CC05A3" w:rsidRDefault="00CC05A3" w:rsidP="00C867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05A3" w:rsidRDefault="00CC05A3" w:rsidP="00C867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05A3" w:rsidRDefault="00CC05A3" w:rsidP="00C867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05A3" w:rsidRDefault="00CC05A3" w:rsidP="00C867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05A3" w:rsidRDefault="00CC05A3" w:rsidP="00C867C8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</w:t>
      </w:r>
    </w:p>
    <w:p w:rsidR="00CC05A3" w:rsidRDefault="00CC05A3" w:rsidP="00C867C8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</w:t>
      </w:r>
      <w:r w:rsidRPr="00C867C8">
        <w:rPr>
          <w:rFonts w:ascii="Times New Roman" w:hAnsi="Times New Roman" w:cs="Times New Roman"/>
          <w:b/>
          <w:bCs/>
          <w:sz w:val="32"/>
          <w:szCs w:val="32"/>
        </w:rPr>
        <w:t>ЛАУРЕАТЫ</w:t>
      </w:r>
    </w:p>
    <w:p w:rsidR="00CC05A3" w:rsidRPr="0062616A" w:rsidRDefault="00CC05A3" w:rsidP="00C867C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2616A">
        <w:rPr>
          <w:rFonts w:ascii="Times New Roman" w:hAnsi="Times New Roman" w:cs="Times New Roman"/>
          <w:b/>
          <w:bCs/>
          <w:sz w:val="28"/>
          <w:szCs w:val="28"/>
        </w:rPr>
        <w:t xml:space="preserve">ЛАУРЕАТ 3 степени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616A">
        <w:rPr>
          <w:rFonts w:ascii="Times New Roman" w:hAnsi="Times New Roman" w:cs="Times New Roman"/>
          <w:b/>
          <w:bCs/>
          <w:sz w:val="28"/>
          <w:szCs w:val="28"/>
        </w:rPr>
        <w:t>РАЗУМОВА НАТАЛЬЯ</w:t>
      </w:r>
    </w:p>
    <w:p w:rsidR="00CC05A3" w:rsidRDefault="00CC05A3" w:rsidP="00C867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Марина Ивановна Кобышева </w:t>
      </w:r>
    </w:p>
    <w:p w:rsidR="00CC05A3" w:rsidRDefault="00CC05A3" w:rsidP="00C867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Концертмейстер Ирина Игоревна Торгунакова</w:t>
      </w:r>
    </w:p>
    <w:p w:rsidR="00CC05A3" w:rsidRDefault="00CC05A3" w:rsidP="00C867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ДОД «ДШИ № 46» г. Кемерово</w:t>
      </w:r>
    </w:p>
    <w:p w:rsidR="00CC05A3" w:rsidRDefault="00CC05A3" w:rsidP="00C867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05A3" w:rsidRPr="0062616A" w:rsidRDefault="00CC05A3" w:rsidP="00C867C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2616A">
        <w:rPr>
          <w:rFonts w:ascii="Times New Roman" w:hAnsi="Times New Roman" w:cs="Times New Roman"/>
          <w:b/>
          <w:bCs/>
          <w:sz w:val="28"/>
          <w:szCs w:val="28"/>
        </w:rPr>
        <w:t xml:space="preserve">ЛАУРЕАТ 3 степени  РОСС АННА </w:t>
      </w:r>
    </w:p>
    <w:p w:rsidR="00CC05A3" w:rsidRDefault="00CC05A3" w:rsidP="00C867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Ольга Владимировна Белимова</w:t>
      </w:r>
    </w:p>
    <w:p w:rsidR="00CC05A3" w:rsidRDefault="00CC05A3" w:rsidP="00C867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БОУ ДОД «Азовская ДШИ им. В.Я. Шпета» с. Азово Омской области</w:t>
      </w:r>
    </w:p>
    <w:p w:rsidR="00CC05A3" w:rsidRDefault="00CC05A3" w:rsidP="00C867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05A3" w:rsidRDefault="00CC05A3" w:rsidP="00C867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05A3" w:rsidRPr="0062616A" w:rsidRDefault="00CC05A3" w:rsidP="00C867C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2616A">
        <w:rPr>
          <w:rFonts w:ascii="Times New Roman" w:hAnsi="Times New Roman" w:cs="Times New Roman"/>
          <w:b/>
          <w:bCs/>
          <w:sz w:val="28"/>
          <w:szCs w:val="28"/>
        </w:rPr>
        <w:t>ЛАУРЕАТ 2 степени  ЛОЕНКО ВАСИЛИСА</w:t>
      </w:r>
    </w:p>
    <w:p w:rsidR="00CC05A3" w:rsidRDefault="00CC05A3" w:rsidP="00C867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Ирина Степановна Папилина</w:t>
      </w:r>
    </w:p>
    <w:p w:rsidR="00CC05A3" w:rsidRDefault="00CC05A3" w:rsidP="00C867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Концертмейстер Ирина Александровна Рейман</w:t>
      </w:r>
    </w:p>
    <w:p w:rsidR="00CC05A3" w:rsidRDefault="00CC05A3" w:rsidP="00C867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ДОД «Детская школа искусств им. А.П. Лымарева» </w:t>
      </w:r>
    </w:p>
    <w:p w:rsidR="00CC05A3" w:rsidRDefault="00CC05A3" w:rsidP="00C867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Гальбштадт Алтайского края</w:t>
      </w:r>
    </w:p>
    <w:p w:rsidR="00CC05A3" w:rsidRDefault="00CC05A3" w:rsidP="00C867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05A3" w:rsidRDefault="00CC05A3" w:rsidP="00C867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05A3" w:rsidRDefault="00CC05A3" w:rsidP="00C867C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2616A">
        <w:rPr>
          <w:rFonts w:ascii="Times New Roman" w:hAnsi="Times New Roman" w:cs="Times New Roman"/>
          <w:b/>
          <w:bCs/>
          <w:sz w:val="28"/>
          <w:szCs w:val="28"/>
        </w:rPr>
        <w:t>ЛАУРЕАТ 1 степени ШТРЕБЕЛЬ АЛЕКСЕЙ</w:t>
      </w:r>
    </w:p>
    <w:p w:rsidR="00CC05A3" w:rsidRPr="0062616A" w:rsidRDefault="00CC05A3" w:rsidP="00C867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616A">
        <w:rPr>
          <w:rFonts w:ascii="Times New Roman" w:hAnsi="Times New Roman" w:cs="Times New Roman"/>
          <w:sz w:val="28"/>
          <w:szCs w:val="28"/>
        </w:rPr>
        <w:t>Руководитель  Ирина Витальевна</w:t>
      </w:r>
      <w:r>
        <w:rPr>
          <w:rFonts w:ascii="Times New Roman" w:hAnsi="Times New Roman" w:cs="Times New Roman"/>
          <w:sz w:val="28"/>
          <w:szCs w:val="28"/>
        </w:rPr>
        <w:t xml:space="preserve"> Соловьева</w:t>
      </w:r>
    </w:p>
    <w:p w:rsidR="00CC05A3" w:rsidRDefault="00CC05A3" w:rsidP="00C867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 ВПО «Кемеровский государственный университет культуры и искусств»</w:t>
      </w:r>
    </w:p>
    <w:p w:rsidR="00CC05A3" w:rsidRDefault="00CC05A3" w:rsidP="00C867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05A3" w:rsidRDefault="00CC05A3" w:rsidP="000B0E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05A3" w:rsidRPr="0062616A" w:rsidRDefault="00CC05A3" w:rsidP="00C867C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2616A">
        <w:rPr>
          <w:rFonts w:ascii="Times New Roman" w:hAnsi="Times New Roman" w:cs="Times New Roman"/>
          <w:b/>
          <w:bCs/>
          <w:sz w:val="28"/>
          <w:szCs w:val="28"/>
        </w:rPr>
        <w:t>ЛАУРЕАТ 1 степени</w:t>
      </w:r>
    </w:p>
    <w:p w:rsidR="00CC05A3" w:rsidRPr="00C867C8" w:rsidRDefault="00CC05A3" w:rsidP="00C867C8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ДУЭТ МОЛЧАНОВ АЛЕКСЕЙ и УФЕЛЬМАН НИКОЛЬ</w:t>
      </w:r>
      <w:r w:rsidRPr="00C867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C05A3" w:rsidRDefault="00CC05A3" w:rsidP="00C867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Ирина Владимировна Молчанова</w:t>
      </w:r>
    </w:p>
    <w:p w:rsidR="00CC05A3" w:rsidRDefault="00CC05A3" w:rsidP="00C867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БОУ ДОД «Азовская ДШИ им. В.Я. Шпета» с. Азово Омской области</w:t>
      </w:r>
    </w:p>
    <w:p w:rsidR="00CC05A3" w:rsidRDefault="00CC05A3" w:rsidP="000B0E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05A3" w:rsidRDefault="00CC05A3" w:rsidP="00C867C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2616A">
        <w:rPr>
          <w:rFonts w:ascii="Times New Roman" w:hAnsi="Times New Roman" w:cs="Times New Roman"/>
          <w:b/>
          <w:bCs/>
          <w:sz w:val="28"/>
          <w:szCs w:val="28"/>
        </w:rPr>
        <w:t xml:space="preserve">ЛАУРЕАТ 1 степени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616A">
        <w:rPr>
          <w:rFonts w:ascii="Times New Roman" w:hAnsi="Times New Roman" w:cs="Times New Roman"/>
          <w:b/>
          <w:bCs/>
          <w:sz w:val="28"/>
          <w:szCs w:val="28"/>
        </w:rPr>
        <w:t>ОВЧИННИКОВА УЛЬЯНА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5A3" w:rsidRDefault="00CC05A3" w:rsidP="00C867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Ирина Владимировна Молчанова</w:t>
      </w:r>
    </w:p>
    <w:p w:rsidR="00CC05A3" w:rsidRPr="004629E5" w:rsidRDefault="00CC05A3" w:rsidP="00C867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БОУ ДОД «Азовская ДШИ им. В</w:t>
      </w:r>
      <w:r w:rsidRPr="004629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629E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Шпета</w:t>
      </w:r>
      <w:r w:rsidRPr="004629E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с. Азово Омской области</w:t>
      </w:r>
    </w:p>
    <w:p w:rsidR="00CC05A3" w:rsidRPr="004629E5" w:rsidRDefault="00CC05A3" w:rsidP="000B0E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05A3" w:rsidRDefault="00CC05A3" w:rsidP="000B0E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05A3" w:rsidRPr="0062616A" w:rsidRDefault="00CC05A3" w:rsidP="00C867C8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2616A">
        <w:rPr>
          <w:rFonts w:ascii="Times New Roman" w:hAnsi="Times New Roman" w:cs="Times New Roman"/>
          <w:b/>
          <w:bCs/>
          <w:sz w:val="28"/>
          <w:szCs w:val="28"/>
        </w:rPr>
        <w:t xml:space="preserve">ЛАУРЕАТ 1 степени  ПОЛОЗОВА СОФЬЯ </w:t>
      </w:r>
    </w:p>
    <w:p w:rsidR="00CC05A3" w:rsidRDefault="00CC05A3" w:rsidP="00C867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Инна Владимировна Кирпичева</w:t>
      </w:r>
    </w:p>
    <w:p w:rsidR="00CC05A3" w:rsidRDefault="00CC05A3" w:rsidP="00C867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 19 г. Белово</w:t>
      </w:r>
    </w:p>
    <w:p w:rsidR="00CC05A3" w:rsidRDefault="00CC05A3" w:rsidP="000B0E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05A3" w:rsidRDefault="00CC05A3" w:rsidP="000B0E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05A3" w:rsidRDefault="00CC05A3" w:rsidP="000B0E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C05A3" w:rsidSect="002D3F03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0BD"/>
    <w:rsid w:val="000222CC"/>
    <w:rsid w:val="00093A75"/>
    <w:rsid w:val="000B0E67"/>
    <w:rsid w:val="000B25AC"/>
    <w:rsid w:val="000C0667"/>
    <w:rsid w:val="000C1B93"/>
    <w:rsid w:val="0011241A"/>
    <w:rsid w:val="001A263C"/>
    <w:rsid w:val="002170B1"/>
    <w:rsid w:val="00232100"/>
    <w:rsid w:val="002D3F03"/>
    <w:rsid w:val="003638DC"/>
    <w:rsid w:val="00391481"/>
    <w:rsid w:val="004629E5"/>
    <w:rsid w:val="00547C06"/>
    <w:rsid w:val="00571EF6"/>
    <w:rsid w:val="0062616A"/>
    <w:rsid w:val="006E7E1F"/>
    <w:rsid w:val="006F50BD"/>
    <w:rsid w:val="007C459E"/>
    <w:rsid w:val="007D23F8"/>
    <w:rsid w:val="008A68F5"/>
    <w:rsid w:val="00C867C8"/>
    <w:rsid w:val="00CC05A3"/>
    <w:rsid w:val="00D65133"/>
    <w:rsid w:val="00DA350E"/>
    <w:rsid w:val="00E559D4"/>
    <w:rsid w:val="00E8719F"/>
    <w:rsid w:val="00EF7297"/>
    <w:rsid w:val="00F73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63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9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</TotalTime>
  <Pages>2</Pages>
  <Words>316</Words>
  <Characters>1802</Characters>
  <Application>Microsoft Office Outlook</Application>
  <DocSecurity>0</DocSecurity>
  <Lines>0</Lines>
  <Paragraphs>0</Paragraphs>
  <ScaleCrop>false</ScaleCrop>
  <Company>KemGUKI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PcTvor</dc:creator>
  <cp:keywords/>
  <dc:description/>
  <cp:lastModifiedBy>ass</cp:lastModifiedBy>
  <cp:revision>13</cp:revision>
  <dcterms:created xsi:type="dcterms:W3CDTF">2015-06-20T06:47:00Z</dcterms:created>
  <dcterms:modified xsi:type="dcterms:W3CDTF">2015-06-23T07:34:00Z</dcterms:modified>
</cp:coreProperties>
</file>